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8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浙江农林大学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后勤集团报废资产处置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报价单</w:t>
      </w:r>
    </w:p>
    <w:tbl>
      <w:tblPr>
        <w:tblStyle w:val="6"/>
        <w:tblW w:w="8518" w:type="dxa"/>
        <w:jc w:val="center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67"/>
        <w:gridCol w:w="1655"/>
        <w:gridCol w:w="145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2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项目</w:t>
            </w:r>
          </w:p>
        </w:tc>
        <w:tc>
          <w:tcPr>
            <w:tcW w:w="236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16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标底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报价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4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浙江农林大学后勤集团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报废资产处置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后勤自有资产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(清单附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后)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6800.00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3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center" w:pos="7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6800.00</w:t>
            </w:r>
          </w:p>
        </w:tc>
        <w:tc>
          <w:tcPr>
            <w:tcW w:w="145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备注：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1.本次询价设标底价，低于标底价格为无效响应文件；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2.报价含处置资产的搬运费、租车费、保管费、税费等一切相关费用；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3.在满足采购需求、质量和售后服务相当的前提下，按照综合报价最高价中标原则确定成交供应商。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4.此表是投标文件的必要文件，是投标文件的组成部分，作为唱标之用。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tabs>
          <w:tab w:val="left" w:pos="913"/>
        </w:tabs>
        <w:spacing w:line="480" w:lineRule="auto"/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spacing w:line="480" w:lineRule="auto"/>
        <w:ind w:firstLine="5280" w:firstLineChars="2200"/>
        <w:rPr>
          <w:rFonts w:hint="eastAsia"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日期：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D2E56"/>
    <w:rsid w:val="03C4386A"/>
    <w:rsid w:val="103D76E0"/>
    <w:rsid w:val="3022293D"/>
    <w:rsid w:val="3FA304D7"/>
    <w:rsid w:val="4AED2E56"/>
    <w:rsid w:val="4DC81568"/>
    <w:rsid w:val="522E5BB0"/>
    <w:rsid w:val="526A26BE"/>
    <w:rsid w:val="633611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2018-06-11T09:30:00Z</dcterms:created>
  <dc:creator>寒暮雪</dc:creator>
  <cp:lastModifiedBy>寒暮雪</cp:lastModifiedBy>
  <cp:lastPrinted>2018-10-09T03:29:00Z</cp:lastPrinted>
  <dcterms:modified xsi:type="dcterms:W3CDTF">2018-10-29T00:30:28Z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